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91" w:rsidRDefault="00784F91" w:rsidP="00B53714">
      <w:pPr>
        <w:spacing w:beforeLines="10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清江浦区档案馆</w:t>
      </w:r>
      <w:r>
        <w:rPr>
          <w:rFonts w:ascii="方正小标宋简体" w:eastAsia="方正小标宋简体" w:hAnsi="宋体" w:cs="方正小标宋简体"/>
          <w:sz w:val="44"/>
          <w:szCs w:val="44"/>
        </w:rPr>
        <w:t>2019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年度工作总结</w:t>
      </w:r>
    </w:p>
    <w:p w:rsidR="00784F91" w:rsidRPr="001C44AD" w:rsidRDefault="00784F91" w:rsidP="00B53714">
      <w:pPr>
        <w:spacing w:afterLines="100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12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31</w:t>
      </w:r>
      <w:r>
        <w:rPr>
          <w:rFonts w:ascii="仿宋_GB2312" w:eastAsia="仿宋_GB2312" w:hAnsi="宋体" w:cs="仿宋_GB2312" w:hint="eastAsia"/>
          <w:sz w:val="32"/>
          <w:szCs w:val="32"/>
        </w:rPr>
        <w:t>日）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784F91" w:rsidRPr="00BA2775" w:rsidRDefault="00784F91" w:rsidP="00B53714">
      <w:pPr>
        <w:spacing w:line="640" w:lineRule="exact"/>
        <w:ind w:firstLineChars="200" w:firstLine="3168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BA2775">
        <w:rPr>
          <w:rFonts w:ascii="Times New Roman" w:eastAsia="黑体" w:hAnsi="Times New Roman" w:cs="黑体" w:hint="eastAsia"/>
          <w:kern w:val="0"/>
          <w:sz w:val="32"/>
          <w:szCs w:val="32"/>
        </w:rPr>
        <w:t>一、</w:t>
      </w:r>
      <w:r w:rsidRPr="00BA2775">
        <w:rPr>
          <w:rFonts w:ascii="Times New Roman" w:eastAsia="黑体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黑体" w:hAnsi="Times New Roman" w:cs="黑体" w:hint="eastAsia"/>
          <w:kern w:val="0"/>
          <w:sz w:val="32"/>
          <w:szCs w:val="32"/>
        </w:rPr>
        <w:t>年主要工作总结</w:t>
      </w:r>
    </w:p>
    <w:p w:rsidR="00784F91" w:rsidRPr="00083ECD" w:rsidRDefault="00784F91" w:rsidP="00B53714">
      <w:pPr>
        <w:pStyle w:val="PlainText"/>
        <w:spacing w:line="64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53714">
        <w:rPr>
          <w:rFonts w:ascii="仿宋_GB2312" w:eastAsia="仿宋_GB2312" w:hAnsi="宋体" w:cs="仿宋_GB2312"/>
          <w:b/>
          <w:bCs/>
          <w:sz w:val="32"/>
          <w:szCs w:val="32"/>
        </w:rPr>
        <w:t>1</w:t>
      </w:r>
      <w:r w:rsidRPr="00B53714">
        <w:rPr>
          <w:rFonts w:ascii="仿宋_GB2312" w:eastAsia="仿宋_GB2312" w:hAnsi="宋体" w:cs="仿宋_GB2312" w:hint="eastAsia"/>
          <w:b/>
          <w:bCs/>
          <w:sz w:val="32"/>
          <w:szCs w:val="32"/>
        </w:rPr>
        <w:t>、突出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管档主线</w:t>
      </w:r>
      <w:r w:rsidRPr="00B53714">
        <w:rPr>
          <w:rFonts w:ascii="仿宋_GB2312" w:eastAsia="仿宋_GB2312" w:hAnsi="宋体" w:cs="仿宋_GB2312" w:hint="eastAsia"/>
          <w:b/>
          <w:bCs/>
          <w:sz w:val="32"/>
          <w:szCs w:val="32"/>
        </w:rPr>
        <w:t>。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对全区各部门、各单位依法进行档案工作督查和业务指导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，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我馆专门设立档案工作</w:t>
      </w:r>
      <w:r w:rsidRPr="00B53714">
        <w:rPr>
          <w:rFonts w:ascii="仿宋_GB2312" w:eastAsia="仿宋_GB2312" w:hAnsi="宋体" w:cs="仿宋_GB2312"/>
          <w:spacing w:val="-2"/>
          <w:sz w:val="32"/>
          <w:szCs w:val="32"/>
        </w:rPr>
        <w:t>QQ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群，提供随时讨论交流档案工作疑难问题的平台，在</w:t>
      </w:r>
      <w:r w:rsidRPr="00B53714">
        <w:rPr>
          <w:rFonts w:ascii="仿宋_GB2312" w:eastAsia="仿宋_GB2312" w:hAnsi="宋体" w:cs="仿宋_GB2312"/>
          <w:spacing w:val="-2"/>
          <w:sz w:val="32"/>
          <w:szCs w:val="32"/>
        </w:rPr>
        <w:t>QQ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群及时发布档案工作相关规范要求及信息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；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指导全区各单位按照有关规定制定《文件材料归档范围和文书档案保管期限表》，帮助各单位解决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机构改革后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的各类实际问题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；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为区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相关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单位档案整理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及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数字档案室创建工作指导服务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，</w:t>
      </w:r>
      <w:r>
        <w:rPr>
          <w:rFonts w:ascii="仿宋_GB2312" w:eastAsia="仿宋_GB2312" w:hAnsi="宋体" w:cs="仿宋_GB2312"/>
          <w:spacing w:val="-2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年我区创成三家</w:t>
      </w:r>
      <w:r>
        <w:rPr>
          <w:rFonts w:ascii="仿宋_GB2312" w:eastAsia="仿宋_GB2312" w:hAnsi="宋体" w:cs="仿宋_GB2312"/>
          <w:spacing w:val="-2"/>
          <w:sz w:val="32"/>
          <w:szCs w:val="32"/>
        </w:rPr>
        <w:t>3A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以上省级数字档案室。</w:t>
      </w:r>
    </w:p>
    <w:p w:rsidR="00784F91" w:rsidRPr="00B53714" w:rsidRDefault="00784F91" w:rsidP="00B53714">
      <w:pPr>
        <w:spacing w:line="640" w:lineRule="exact"/>
        <w:ind w:firstLineChars="200" w:firstLine="31680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B53714">
        <w:rPr>
          <w:rFonts w:ascii="仿宋_GB2312" w:eastAsia="仿宋_GB2312" w:hAnsi="宋体" w:cs="仿宋_GB2312"/>
          <w:b/>
          <w:bCs/>
          <w:sz w:val="32"/>
          <w:szCs w:val="32"/>
        </w:rPr>
        <w:t>3</w:t>
      </w:r>
      <w:r w:rsidRPr="00B53714">
        <w:rPr>
          <w:rFonts w:ascii="仿宋_GB2312" w:eastAsia="仿宋_GB2312" w:hAnsi="宋体" w:cs="仿宋_GB2312" w:hint="eastAsia"/>
          <w:b/>
          <w:bCs/>
          <w:sz w:val="32"/>
          <w:szCs w:val="32"/>
        </w:rPr>
        <w:t>、坚持服务民生。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推动档案工作由“关门建档”向“开门服务”转变，提供“一站式”优质服务。一是加大全区各类档案的征集。收集并整理区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级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单位档案</w:t>
      </w:r>
      <w:r w:rsidRPr="00B53714">
        <w:rPr>
          <w:rFonts w:ascii="仿宋_GB2312" w:eastAsia="仿宋_GB2312" w:hAnsi="宋体" w:cs="仿宋_GB2312"/>
          <w:spacing w:val="-2"/>
          <w:sz w:val="32"/>
          <w:szCs w:val="32"/>
        </w:rPr>
        <w:t>15000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余件；接收民生档案档案</w:t>
      </w:r>
      <w:r w:rsidRPr="00B53714">
        <w:rPr>
          <w:rFonts w:ascii="仿宋_GB2312" w:eastAsia="仿宋_GB2312" w:hAnsi="宋体" w:cs="仿宋_GB2312"/>
          <w:spacing w:val="-2"/>
          <w:sz w:val="32"/>
          <w:szCs w:val="32"/>
        </w:rPr>
        <w:t>13500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件；征集反映清江浦城市人文风貌的照片档案近</w:t>
      </w:r>
      <w:r w:rsidRPr="00B53714">
        <w:rPr>
          <w:rFonts w:ascii="仿宋_GB2312" w:eastAsia="仿宋_GB2312" w:hAnsi="宋体" w:cs="仿宋_GB2312"/>
          <w:spacing w:val="-2"/>
          <w:sz w:val="32"/>
          <w:szCs w:val="32"/>
        </w:rPr>
        <w:t>1000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张。二是推进馆藏档案数字化进程。</w:t>
      </w:r>
      <w:r w:rsidRPr="00B53714">
        <w:rPr>
          <w:rFonts w:ascii="仿宋_GB2312" w:eastAsia="仿宋_GB2312" w:hAnsi="宋体" w:cs="仿宋_GB2312"/>
          <w:spacing w:val="-2"/>
          <w:sz w:val="32"/>
          <w:szCs w:val="32"/>
        </w:rPr>
        <w:t>2019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年共完成文书档案、婚姻档案、退休人员档案等共</w:t>
      </w:r>
      <w:r w:rsidRPr="00B53714">
        <w:rPr>
          <w:rFonts w:ascii="仿宋_GB2312" w:eastAsia="仿宋_GB2312" w:hAnsi="宋体" w:cs="仿宋_GB2312"/>
          <w:spacing w:val="-2"/>
          <w:sz w:val="32"/>
          <w:szCs w:val="32"/>
        </w:rPr>
        <w:t>100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余万页的数字化扫描任务，与档案查询利用系统进行数据挂接应用。三是紧扣百姓需要做好档案查询服务。认真做好婚姻、退伍、退休、身份等涉及人民群众切身利益的档案查档利用工作，</w:t>
      </w:r>
      <w:r w:rsidRPr="00B53714">
        <w:rPr>
          <w:rFonts w:ascii="仿宋_GB2312" w:eastAsia="仿宋_GB2312" w:hAnsi="宋体" w:cs="仿宋_GB2312"/>
          <w:spacing w:val="-2"/>
          <w:sz w:val="32"/>
          <w:szCs w:val="32"/>
        </w:rPr>
        <w:t>2019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年共接待机关及社会各界档案利用者</w:t>
      </w:r>
      <w:r w:rsidRPr="00B53714">
        <w:rPr>
          <w:rFonts w:ascii="仿宋_GB2312" w:eastAsia="仿宋_GB2312" w:hAnsi="宋体" w:cs="仿宋_GB2312"/>
          <w:spacing w:val="-2"/>
          <w:sz w:val="32"/>
          <w:szCs w:val="32"/>
        </w:rPr>
        <w:t>8000</w:t>
      </w:r>
      <w:r w:rsidRPr="00B53714">
        <w:rPr>
          <w:rFonts w:ascii="仿宋_GB2312" w:eastAsia="仿宋_GB2312" w:hAnsi="宋体" w:cs="仿宋_GB2312" w:hint="eastAsia"/>
          <w:spacing w:val="-2"/>
          <w:sz w:val="32"/>
          <w:szCs w:val="32"/>
        </w:rPr>
        <w:t>余人次，为群众查找婚姻状况、工龄认定、身份确认等提供准确及时周到的服务，努力使档案公共信息资源更好地惠及人民群众。</w:t>
      </w:r>
    </w:p>
    <w:p w:rsidR="00784F91" w:rsidRPr="00B53714" w:rsidRDefault="00784F91" w:rsidP="00B53714">
      <w:pPr>
        <w:pStyle w:val="PlainText"/>
        <w:spacing w:line="64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B53714">
        <w:rPr>
          <w:rFonts w:ascii="仿宋_GB2312" w:eastAsia="仿宋_GB2312" w:hAnsi="宋体" w:cs="仿宋_GB2312"/>
          <w:b/>
          <w:bCs/>
          <w:sz w:val="32"/>
          <w:szCs w:val="32"/>
        </w:rPr>
        <w:t>4</w:t>
      </w:r>
      <w:r w:rsidRPr="00B53714">
        <w:rPr>
          <w:rFonts w:ascii="仿宋_GB2312" w:eastAsia="仿宋_GB2312" w:hAnsi="宋体" w:cs="仿宋_GB2312" w:hint="eastAsia"/>
          <w:b/>
          <w:bCs/>
          <w:sz w:val="32"/>
          <w:szCs w:val="32"/>
        </w:rPr>
        <w:t>、坚持服务大局。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一是服务社区助创建。</w:t>
      </w:r>
      <w:r w:rsidRPr="00B53714">
        <w:rPr>
          <w:rFonts w:ascii="仿宋_GB2312" w:eastAsia="仿宋_GB2312" w:hAnsi="宋体" w:cs="仿宋_GB2312" w:hint="eastAsia"/>
          <w:kern w:val="0"/>
          <w:sz w:val="32"/>
          <w:szCs w:val="32"/>
        </w:rPr>
        <w:t>做好我区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文明城市创建</w:t>
      </w:r>
      <w:r w:rsidRPr="00B53714">
        <w:rPr>
          <w:rFonts w:ascii="仿宋_GB2312" w:eastAsia="仿宋_GB2312" w:hAnsi="宋体" w:cs="仿宋_GB2312" w:hint="eastAsia"/>
          <w:kern w:val="0"/>
          <w:sz w:val="32"/>
          <w:szCs w:val="32"/>
        </w:rPr>
        <w:t>实地考察点位台账资料的整理及网上申报资料的报送工作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Pr="00B53714">
        <w:rPr>
          <w:rFonts w:ascii="仿宋_GB2312" w:eastAsia="仿宋_GB2312" w:hAnsi="宋体" w:cs="仿宋_GB2312" w:hint="eastAsia"/>
          <w:kern w:val="0"/>
          <w:sz w:val="32"/>
          <w:szCs w:val="32"/>
        </w:rPr>
        <w:t>指导全区各村及社区做好文明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城市</w:t>
      </w:r>
      <w:r w:rsidRPr="00B53714">
        <w:rPr>
          <w:rFonts w:ascii="仿宋_GB2312" w:eastAsia="仿宋_GB2312" w:hAnsi="宋体" w:cs="仿宋_GB2312" w:hint="eastAsia"/>
          <w:kern w:val="0"/>
          <w:sz w:val="32"/>
          <w:szCs w:val="32"/>
        </w:rPr>
        <w:t>创建台账资料整理工作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，为</w:t>
      </w:r>
      <w:r w:rsidRPr="00B53714">
        <w:rPr>
          <w:rFonts w:ascii="仿宋_GB2312" w:eastAsia="仿宋_GB2312" w:hAnsi="宋体" w:cs="仿宋_GB2312" w:hint="eastAsia"/>
          <w:kern w:val="0"/>
          <w:sz w:val="32"/>
          <w:szCs w:val="32"/>
        </w:rPr>
        <w:t>创建工作做好保障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  <w:r w:rsidRPr="00B53714">
        <w:rPr>
          <w:rFonts w:ascii="仿宋_GB2312" w:eastAsia="仿宋_GB2312" w:hAnsi="宋体" w:cs="仿宋_GB2312" w:hint="eastAsia"/>
          <w:kern w:val="0"/>
          <w:sz w:val="32"/>
          <w:szCs w:val="32"/>
        </w:rPr>
        <w:t>二是服务乡镇助振兴。组织人员赴相关乡镇开展“乡村记忆”口述历史采集工作，完成了口述历史采集任务，取得了阶段性成果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Pr="00B53714">
        <w:rPr>
          <w:rFonts w:ascii="仿宋_GB2312" w:eastAsia="仿宋_GB2312" w:hAnsi="宋体" w:cs="仿宋_GB2312" w:hint="eastAsia"/>
          <w:kern w:val="0"/>
          <w:sz w:val="32"/>
          <w:szCs w:val="32"/>
        </w:rPr>
        <w:t>继续指导各乡镇做好布局优化工作中的档案管理工作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Pr="00B53714">
        <w:rPr>
          <w:rFonts w:ascii="仿宋_GB2312" w:eastAsia="仿宋_GB2312" w:hAnsi="宋体" w:cs="仿宋_GB2312"/>
          <w:kern w:val="0"/>
          <w:sz w:val="32"/>
          <w:szCs w:val="32"/>
        </w:rPr>
        <w:t>2019</w:t>
      </w:r>
      <w:r w:rsidRPr="00B53714">
        <w:rPr>
          <w:rFonts w:ascii="仿宋_GB2312" w:eastAsia="仿宋_GB2312" w:hAnsi="宋体" w:cs="仿宋_GB2312" w:hint="eastAsia"/>
          <w:kern w:val="0"/>
          <w:sz w:val="32"/>
          <w:szCs w:val="32"/>
        </w:rPr>
        <w:t>年已完成全部四个涉改镇（街道）档案收集进馆任务。三是服务决策助发展。按季度编发清江浦区大事记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Pr="00B53714">
        <w:rPr>
          <w:rFonts w:ascii="仿宋_GB2312" w:eastAsia="仿宋_GB2312" w:hAnsi="宋体" w:cs="仿宋_GB2312" w:hint="eastAsia"/>
          <w:kern w:val="0"/>
          <w:sz w:val="32"/>
          <w:szCs w:val="32"/>
        </w:rPr>
        <w:t>为领导决策部署、推动经济发展提供有效助力。</w:t>
      </w:r>
    </w:p>
    <w:p w:rsidR="00784F91" w:rsidRPr="00CB17CD" w:rsidRDefault="00784F91" w:rsidP="00B53714">
      <w:pPr>
        <w:spacing w:line="640" w:lineRule="exact"/>
        <w:ind w:firstLineChars="200" w:firstLine="3168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B17CD">
        <w:rPr>
          <w:rFonts w:ascii="Times New Roman" w:eastAsia="黑体" w:hAnsi="Times New Roman" w:cs="黑体" w:hint="eastAsia"/>
          <w:kern w:val="0"/>
          <w:sz w:val="32"/>
          <w:szCs w:val="32"/>
        </w:rPr>
        <w:t>二、</w:t>
      </w:r>
      <w:r w:rsidRPr="00CB17CD">
        <w:rPr>
          <w:rFonts w:ascii="Times New Roman" w:eastAsia="黑体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20</w:t>
      </w:r>
      <w:r w:rsidRPr="00CB17CD">
        <w:rPr>
          <w:rFonts w:ascii="Times New Roman" w:eastAsia="黑体" w:hAnsi="Times New Roman" w:cs="黑体" w:hint="eastAsia"/>
          <w:kern w:val="0"/>
          <w:sz w:val="32"/>
          <w:szCs w:val="32"/>
        </w:rPr>
        <w:t>年主要工作思路</w:t>
      </w:r>
    </w:p>
    <w:p w:rsidR="00784F91" w:rsidRPr="009E30AD" w:rsidRDefault="00784F91" w:rsidP="00B53714">
      <w:pPr>
        <w:widowControl/>
        <w:ind w:firstLineChars="200" w:firstLine="31680"/>
        <w:jc w:val="left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1C44AD">
        <w:rPr>
          <w:rFonts w:ascii="仿宋_GB2312" w:eastAsia="仿宋_GB2312" w:hAnsi="宋体" w:cs="仿宋_GB2312"/>
          <w:b/>
          <w:bCs/>
          <w:sz w:val="32"/>
          <w:szCs w:val="32"/>
        </w:rPr>
        <w:t>1</w:t>
      </w:r>
      <w:r w:rsidRPr="001C44AD">
        <w:rPr>
          <w:rFonts w:ascii="仿宋_GB2312" w:eastAsia="仿宋_GB2312" w:hAnsi="宋体" w:cs="仿宋_GB2312" w:hint="eastAsia"/>
          <w:b/>
          <w:bCs/>
          <w:sz w:val="32"/>
          <w:szCs w:val="32"/>
        </w:rPr>
        <w:t>、</w:t>
      </w:r>
      <w:r w:rsidRPr="009E30AD">
        <w:rPr>
          <w:rFonts w:ascii="仿宋_GB2312" w:eastAsia="仿宋_GB2312" w:hAnsi="宋体" w:cs="仿宋_GB2312" w:hint="eastAsia"/>
          <w:b/>
          <w:bCs/>
          <w:sz w:val="32"/>
          <w:szCs w:val="32"/>
        </w:rPr>
        <w:t>立足基础，抓好档案收集整理和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进馆工作</w:t>
      </w:r>
      <w:r w:rsidRPr="009E30AD">
        <w:rPr>
          <w:rFonts w:ascii="仿宋_GB2312" w:eastAsia="仿宋_GB2312" w:hAnsi="宋体" w:cs="仿宋_GB2312" w:hint="eastAsia"/>
          <w:b/>
          <w:bCs/>
          <w:sz w:val="32"/>
          <w:szCs w:val="32"/>
        </w:rPr>
        <w:t>。</w:t>
      </w:r>
      <w:r w:rsidRPr="009E30AD">
        <w:rPr>
          <w:rFonts w:ascii="仿宋_GB2312" w:eastAsia="仿宋_GB2312" w:hAnsi="宋体" w:cs="仿宋_GB2312" w:hint="eastAsia"/>
          <w:sz w:val="32"/>
          <w:szCs w:val="32"/>
        </w:rPr>
        <w:t>依据区情实际和省市档案系统工作安排，</w:t>
      </w:r>
      <w:r w:rsidRPr="009E30AD">
        <w:rPr>
          <w:rFonts w:ascii="仿宋_GB2312" w:eastAsia="仿宋_GB2312" w:hAnsi="宋体" w:cs="仿宋_GB2312"/>
          <w:sz w:val="32"/>
          <w:szCs w:val="32"/>
        </w:rPr>
        <w:t>20</w:t>
      </w:r>
      <w:r>
        <w:rPr>
          <w:rFonts w:ascii="仿宋_GB2312" w:eastAsia="仿宋_GB2312" w:hAnsi="宋体" w:cs="仿宋_GB2312"/>
          <w:sz w:val="32"/>
          <w:szCs w:val="32"/>
        </w:rPr>
        <w:t>20</w:t>
      </w:r>
      <w:r w:rsidRPr="009E30AD">
        <w:rPr>
          <w:rFonts w:ascii="仿宋_GB2312" w:eastAsia="仿宋_GB2312" w:hAnsi="宋体" w:cs="仿宋_GB2312" w:hint="eastAsia"/>
          <w:sz w:val="32"/>
          <w:szCs w:val="32"/>
        </w:rPr>
        <w:t>年拟接收并整理区两办、区民政局、区农水委、区供销社等相关单位的移交档案；</w:t>
      </w:r>
      <w:r>
        <w:rPr>
          <w:rFonts w:ascii="仿宋_GB2312" w:eastAsia="仿宋_GB2312" w:hAnsi="宋体" w:cs="仿宋_GB2312" w:hint="eastAsia"/>
          <w:sz w:val="32"/>
          <w:szCs w:val="32"/>
        </w:rPr>
        <w:t>接收区出生医学证明档案进馆；</w:t>
      </w:r>
      <w:r w:rsidRPr="009E30AD">
        <w:rPr>
          <w:rFonts w:ascii="仿宋_GB2312" w:eastAsia="仿宋_GB2312" w:hAnsi="宋体" w:cs="仿宋_GB2312" w:hint="eastAsia"/>
          <w:sz w:val="32"/>
          <w:szCs w:val="32"/>
        </w:rPr>
        <w:t>收集清江浦区地方特色档案、民间历史档案</w:t>
      </w:r>
      <w:r>
        <w:rPr>
          <w:rFonts w:ascii="仿宋_GB2312" w:eastAsia="仿宋_GB2312" w:hAnsi="宋体" w:cs="仿宋_GB2312" w:hint="eastAsia"/>
          <w:sz w:val="32"/>
          <w:szCs w:val="32"/>
        </w:rPr>
        <w:t>进馆</w:t>
      </w:r>
      <w:r w:rsidRPr="009E30AD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784F91" w:rsidRPr="009E30AD" w:rsidRDefault="00784F91" w:rsidP="007E1960">
      <w:pPr>
        <w:ind w:firstLine="660"/>
        <w:rPr>
          <w:rFonts w:ascii="仿宋_GB2312" w:eastAsia="仿宋_GB2312" w:hAnsi="宋体" w:cs="Times New Roman"/>
          <w:sz w:val="32"/>
          <w:szCs w:val="32"/>
        </w:rPr>
      </w:pPr>
      <w:r w:rsidRPr="001C44AD">
        <w:rPr>
          <w:rFonts w:ascii="仿宋_GB2312" w:eastAsia="仿宋_GB2312" w:hAnsi="宋体" w:cs="仿宋_GB2312"/>
          <w:b/>
          <w:bCs/>
          <w:sz w:val="32"/>
          <w:szCs w:val="32"/>
        </w:rPr>
        <w:t>2</w:t>
      </w:r>
      <w:r w:rsidRPr="001C44AD">
        <w:rPr>
          <w:rFonts w:ascii="仿宋_GB2312" w:eastAsia="仿宋_GB2312" w:hAnsi="宋体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立足需求，进一步推进馆藏</w:t>
      </w:r>
      <w:r w:rsidRPr="001C44AD">
        <w:rPr>
          <w:rFonts w:ascii="仿宋_GB2312" w:eastAsia="仿宋_GB2312" w:hAnsi="宋体" w:cs="仿宋_GB2312" w:hint="eastAsia"/>
          <w:b/>
          <w:bCs/>
          <w:sz w:val="32"/>
          <w:szCs w:val="32"/>
        </w:rPr>
        <w:t>档案数字化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工作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2020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年我馆计划对区委办、政府办、馆藏退休职工档案等进馆</w:t>
      </w:r>
      <w:r w:rsidRPr="00FC7C8A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档案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进行规范整理和数字化扫描。</w:t>
      </w:r>
      <w:r w:rsidRPr="001C44A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数字化经费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已</w:t>
      </w:r>
      <w:r w:rsidRPr="001C44A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纳入经费预算，</w:t>
      </w:r>
      <w:r w:rsidRPr="001C44AD">
        <w:rPr>
          <w:rFonts w:ascii="仿宋_GB2312" w:eastAsia="仿宋_GB2312" w:hAnsi="宋体" w:cs="仿宋_GB2312" w:hint="eastAsia"/>
          <w:kern w:val="0"/>
          <w:sz w:val="32"/>
          <w:szCs w:val="32"/>
        </w:rPr>
        <w:t>计划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全年</w:t>
      </w:r>
      <w:r w:rsidRPr="001C44AD">
        <w:rPr>
          <w:rFonts w:ascii="仿宋_GB2312" w:eastAsia="仿宋_GB2312" w:hAnsi="宋体" w:cs="仿宋_GB2312" w:hint="eastAsia"/>
          <w:kern w:val="0"/>
          <w:sz w:val="32"/>
          <w:szCs w:val="32"/>
        </w:rPr>
        <w:t>再完成</w:t>
      </w:r>
      <w:r w:rsidRPr="001C44AD">
        <w:rPr>
          <w:rFonts w:ascii="仿宋_GB2312" w:eastAsia="仿宋_GB2312" w:hAnsi="宋体" w:cs="仿宋_GB2312"/>
          <w:kern w:val="0"/>
          <w:sz w:val="32"/>
          <w:szCs w:val="32"/>
        </w:rPr>
        <w:t>100</w:t>
      </w:r>
      <w:r w:rsidRPr="001C44AD">
        <w:rPr>
          <w:rFonts w:ascii="仿宋_GB2312" w:eastAsia="仿宋_GB2312" w:hAnsi="宋体" w:cs="仿宋_GB2312" w:hint="eastAsia"/>
          <w:kern w:val="0"/>
          <w:sz w:val="32"/>
          <w:szCs w:val="32"/>
        </w:rPr>
        <w:t>万页馆藏档案数字化扫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描任务</w:t>
      </w:r>
      <w:r w:rsidRPr="001C44A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784F91" w:rsidRDefault="00784F91" w:rsidP="00B53714">
      <w:pPr>
        <w:spacing w:line="64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72C1C">
        <w:rPr>
          <w:rFonts w:ascii="仿宋_GB2312" w:eastAsia="仿宋_GB2312" w:hAnsi="宋体" w:cs="仿宋_GB2312"/>
          <w:b/>
          <w:bCs/>
          <w:sz w:val="32"/>
          <w:szCs w:val="32"/>
        </w:rPr>
        <w:t>3</w:t>
      </w:r>
      <w:r w:rsidRPr="00172C1C">
        <w:rPr>
          <w:rFonts w:ascii="仿宋_GB2312" w:eastAsia="仿宋_GB2312" w:hAnsi="宋体" w:cs="仿宋_GB2312" w:hint="eastAsia"/>
          <w:b/>
          <w:bCs/>
          <w:sz w:val="32"/>
          <w:szCs w:val="32"/>
        </w:rPr>
        <w:t>、</w:t>
      </w:r>
      <w:r w:rsidRPr="00D54B98">
        <w:rPr>
          <w:rFonts w:ascii="仿宋_GB2312" w:eastAsia="仿宋_GB2312" w:hAnsi="宋体" w:cs="仿宋_GB2312" w:hint="eastAsia"/>
          <w:b/>
          <w:bCs/>
          <w:sz w:val="32"/>
          <w:szCs w:val="32"/>
        </w:rPr>
        <w:t>强化责任</w:t>
      </w:r>
      <w:r w:rsidRPr="00172C1C">
        <w:rPr>
          <w:rFonts w:ascii="仿宋_GB2312" w:eastAsia="仿宋_GB2312" w:hAnsi="宋体" w:cs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服务好数字档案室</w:t>
      </w:r>
      <w:r w:rsidRPr="001C44AD">
        <w:rPr>
          <w:rFonts w:ascii="仿宋_GB2312" w:eastAsia="仿宋_GB2312" w:hAnsi="宋体" w:cs="仿宋_GB2312" w:hint="eastAsia"/>
          <w:b/>
          <w:bCs/>
          <w:sz w:val="32"/>
          <w:szCs w:val="32"/>
        </w:rPr>
        <w:t>等级创建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单位。</w:t>
      </w:r>
      <w:r w:rsidRPr="00A21373">
        <w:rPr>
          <w:rFonts w:ascii="仿宋_GB2312" w:eastAsia="仿宋_GB2312" w:hAnsi="宋体" w:cs="仿宋_GB2312" w:hint="eastAsia"/>
          <w:sz w:val="32"/>
          <w:szCs w:val="32"/>
        </w:rPr>
        <w:t>继续重点“跟踪服务”全区申报省数字档案室创建单位，加强对全区数字档案室建设的指导和管理工作，</w:t>
      </w:r>
      <w:r w:rsidRPr="001446D3">
        <w:rPr>
          <w:rFonts w:ascii="仿宋_GB2312" w:eastAsia="仿宋_GB2312" w:hAnsi="宋体" w:cs="仿宋_GB2312" w:hint="eastAsia"/>
          <w:sz w:val="32"/>
          <w:szCs w:val="32"/>
        </w:rPr>
        <w:t>统一部署和规划、统一培训和技术支持，对所有</w:t>
      </w:r>
      <w:bookmarkStart w:id="0" w:name="baidusnap4"/>
      <w:bookmarkEnd w:id="0"/>
      <w:r w:rsidRPr="001446D3">
        <w:rPr>
          <w:rFonts w:ascii="仿宋_GB2312" w:eastAsia="仿宋_GB2312" w:hAnsi="宋体" w:cs="仿宋_GB2312" w:hint="eastAsia"/>
          <w:sz w:val="32"/>
          <w:szCs w:val="32"/>
        </w:rPr>
        <w:t>数字档案室创建单位实行动态</w:t>
      </w:r>
      <w:bookmarkStart w:id="1" w:name="baidusnap0"/>
      <w:bookmarkEnd w:id="1"/>
      <w:r>
        <w:rPr>
          <w:rFonts w:ascii="仿宋_GB2312" w:eastAsia="仿宋_GB2312" w:hAnsi="宋体" w:cs="仿宋_GB2312" w:hint="eastAsia"/>
          <w:sz w:val="32"/>
          <w:szCs w:val="32"/>
        </w:rPr>
        <w:t>跟踪，</w:t>
      </w:r>
      <w:r w:rsidRPr="00A21373">
        <w:rPr>
          <w:rFonts w:ascii="仿宋_GB2312" w:eastAsia="仿宋_GB2312" w:hAnsi="宋体" w:cs="仿宋_GB2312" w:hint="eastAsia"/>
          <w:sz w:val="32"/>
          <w:szCs w:val="32"/>
        </w:rPr>
        <w:t>对已通过测评的数字档案室进行定期抽查</w:t>
      </w:r>
      <w:r>
        <w:rPr>
          <w:rFonts w:ascii="仿宋_GB2312" w:eastAsia="仿宋_GB2312" w:hAnsi="宋体" w:cs="仿宋_GB2312" w:hint="eastAsia"/>
          <w:sz w:val="32"/>
          <w:szCs w:val="32"/>
        </w:rPr>
        <w:t>和后续服务</w:t>
      </w:r>
      <w:r w:rsidRPr="00A21373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784F91" w:rsidRPr="009E30AD" w:rsidRDefault="00784F91" w:rsidP="00B53714">
      <w:pPr>
        <w:widowControl/>
        <w:ind w:firstLineChars="200" w:firstLine="31680"/>
        <w:jc w:val="left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sz w:val="32"/>
          <w:szCs w:val="32"/>
        </w:rPr>
        <w:t>4</w:t>
      </w:r>
      <w:r w:rsidRPr="00172C1C">
        <w:rPr>
          <w:rFonts w:ascii="仿宋_GB2312" w:eastAsia="仿宋_GB2312" w:hAnsi="宋体" w:cs="仿宋_GB2312" w:hint="eastAsia"/>
          <w:b/>
          <w:bCs/>
          <w:sz w:val="32"/>
          <w:szCs w:val="32"/>
        </w:rPr>
        <w:t>、</w:t>
      </w:r>
      <w:bookmarkStart w:id="2" w:name="_GoBack"/>
      <w:bookmarkEnd w:id="2"/>
      <w:r w:rsidRPr="00172C1C">
        <w:rPr>
          <w:rFonts w:ascii="仿宋_GB2312" w:eastAsia="仿宋_GB2312" w:hAnsi="宋体" w:cs="仿宋_GB2312" w:hint="eastAsia"/>
          <w:b/>
          <w:bCs/>
          <w:sz w:val="32"/>
          <w:szCs w:val="32"/>
        </w:rPr>
        <w:t>切实推动</w:t>
      </w:r>
      <w:r w:rsidRPr="00D54B98">
        <w:rPr>
          <w:rFonts w:ascii="仿宋_GB2312" w:eastAsia="仿宋_GB2312" w:hAnsi="宋体" w:cs="仿宋_GB2312" w:hint="eastAsia"/>
          <w:b/>
          <w:bCs/>
          <w:sz w:val="32"/>
          <w:szCs w:val="32"/>
        </w:rPr>
        <w:t>，</w:t>
      </w:r>
      <w:r w:rsidRPr="00172C1C">
        <w:rPr>
          <w:rFonts w:ascii="仿宋_GB2312" w:eastAsia="仿宋_GB2312" w:hAnsi="宋体" w:cs="仿宋_GB2312" w:hint="eastAsia"/>
          <w:b/>
          <w:bCs/>
          <w:sz w:val="32"/>
          <w:szCs w:val="32"/>
        </w:rPr>
        <w:t>抓好档案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馆</w:t>
      </w:r>
      <w:r w:rsidRPr="00172C1C">
        <w:rPr>
          <w:rFonts w:ascii="仿宋_GB2312" w:eastAsia="仿宋_GB2312" w:hAnsi="宋体" w:cs="仿宋_GB2312" w:hint="eastAsia"/>
          <w:b/>
          <w:bCs/>
          <w:sz w:val="32"/>
          <w:szCs w:val="32"/>
        </w:rPr>
        <w:t>新馆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改造</w:t>
      </w:r>
      <w:r w:rsidRPr="00172C1C">
        <w:rPr>
          <w:rFonts w:ascii="仿宋_GB2312" w:eastAsia="仿宋_GB2312" w:hAnsi="宋体" w:cs="仿宋_GB2312" w:hint="eastAsia"/>
          <w:b/>
          <w:bCs/>
          <w:sz w:val="32"/>
          <w:szCs w:val="32"/>
        </w:rPr>
        <w:t>建设。</w:t>
      </w:r>
      <w:r w:rsidRPr="00172C1C">
        <w:rPr>
          <w:rFonts w:ascii="仿宋_GB2312" w:eastAsia="仿宋_GB2312" w:hAnsi="宋体" w:cs="仿宋_GB2312" w:hint="eastAsia"/>
          <w:sz w:val="32"/>
          <w:szCs w:val="32"/>
        </w:rPr>
        <w:t>按照</w:t>
      </w:r>
      <w:r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172C1C">
        <w:rPr>
          <w:rFonts w:ascii="仿宋_GB2312" w:eastAsia="仿宋_GB2312" w:hAnsi="宋体" w:cs="仿宋_GB2312" w:hint="eastAsia"/>
          <w:sz w:val="32"/>
          <w:szCs w:val="32"/>
        </w:rPr>
        <w:t>委办公</w:t>
      </w:r>
      <w:r>
        <w:rPr>
          <w:rFonts w:ascii="仿宋_GB2312" w:eastAsia="仿宋_GB2312" w:hAnsi="宋体" w:cs="仿宋_GB2312" w:hint="eastAsia"/>
          <w:sz w:val="32"/>
          <w:szCs w:val="32"/>
        </w:rPr>
        <w:t>室的整改要求，</w:t>
      </w:r>
      <w:r w:rsidRPr="00172C1C">
        <w:rPr>
          <w:rFonts w:ascii="仿宋_GB2312" w:eastAsia="仿宋_GB2312" w:hAnsi="宋体" w:cs="仿宋_GB2312" w:hint="eastAsia"/>
          <w:sz w:val="32"/>
          <w:szCs w:val="32"/>
        </w:rPr>
        <w:t>积极协调有关部门</w:t>
      </w:r>
      <w:r>
        <w:rPr>
          <w:rFonts w:ascii="仿宋_GB2312" w:eastAsia="仿宋_GB2312" w:hAnsi="宋体" w:cs="仿宋_GB2312" w:hint="eastAsia"/>
          <w:sz w:val="32"/>
          <w:szCs w:val="32"/>
        </w:rPr>
        <w:t>落实</w:t>
      </w:r>
      <w:r w:rsidRPr="00172C1C">
        <w:rPr>
          <w:rFonts w:ascii="仿宋_GB2312" w:eastAsia="仿宋_GB2312" w:hAnsi="宋体" w:cs="仿宋_GB2312" w:hint="eastAsia"/>
          <w:sz w:val="32"/>
          <w:szCs w:val="32"/>
        </w:rPr>
        <w:t>档案馆</w:t>
      </w:r>
      <w:r>
        <w:rPr>
          <w:rFonts w:ascii="仿宋_GB2312" w:eastAsia="仿宋_GB2312" w:hAnsi="宋体" w:cs="仿宋_GB2312" w:hint="eastAsia"/>
          <w:sz w:val="32"/>
          <w:szCs w:val="32"/>
        </w:rPr>
        <w:t>新馆改造建设</w:t>
      </w:r>
      <w:r w:rsidRPr="00172C1C">
        <w:rPr>
          <w:rFonts w:ascii="仿宋_GB2312" w:eastAsia="仿宋_GB2312" w:hAnsi="宋体" w:cs="仿宋_GB2312" w:hint="eastAsia"/>
          <w:sz w:val="32"/>
          <w:szCs w:val="32"/>
        </w:rPr>
        <w:t>方案，抓好方案设计、</w:t>
      </w:r>
      <w:r>
        <w:rPr>
          <w:rFonts w:ascii="仿宋_GB2312" w:eastAsia="仿宋_GB2312" w:hAnsi="宋体" w:cs="仿宋_GB2312" w:hint="eastAsia"/>
          <w:sz w:val="32"/>
          <w:szCs w:val="32"/>
        </w:rPr>
        <w:t>手续办理</w:t>
      </w:r>
      <w:r w:rsidRPr="00172C1C"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招标建设</w:t>
      </w:r>
      <w:r w:rsidRPr="00172C1C">
        <w:rPr>
          <w:rFonts w:ascii="仿宋_GB2312" w:eastAsia="仿宋_GB2312" w:hAnsi="宋体" w:cs="仿宋_GB2312" w:hint="eastAsia"/>
          <w:sz w:val="32"/>
          <w:szCs w:val="32"/>
        </w:rPr>
        <w:t>等各项工作，为项目早日落地施工铺垫良好条件，落实好区委区政府赋予的新馆</w:t>
      </w:r>
      <w:r>
        <w:rPr>
          <w:rFonts w:ascii="仿宋_GB2312" w:eastAsia="仿宋_GB2312" w:hAnsi="宋体" w:cs="仿宋_GB2312" w:hint="eastAsia"/>
          <w:sz w:val="32"/>
          <w:szCs w:val="32"/>
        </w:rPr>
        <w:t>改造</w:t>
      </w:r>
      <w:r w:rsidRPr="00172C1C">
        <w:rPr>
          <w:rFonts w:ascii="仿宋_GB2312" w:eastAsia="仿宋_GB2312" w:hAnsi="宋体" w:cs="仿宋_GB2312" w:hint="eastAsia"/>
          <w:sz w:val="32"/>
          <w:szCs w:val="32"/>
        </w:rPr>
        <w:t>建设工作的主体责任，力争</w:t>
      </w:r>
      <w:r w:rsidRPr="00172C1C">
        <w:rPr>
          <w:rFonts w:ascii="仿宋_GB2312" w:eastAsia="仿宋_GB2312" w:hAnsi="宋体" w:cs="仿宋_GB2312"/>
          <w:sz w:val="32"/>
          <w:szCs w:val="32"/>
        </w:rPr>
        <w:t>20</w:t>
      </w:r>
      <w:r>
        <w:rPr>
          <w:rFonts w:ascii="仿宋_GB2312" w:eastAsia="仿宋_GB2312" w:hAnsi="宋体" w:cs="仿宋_GB2312"/>
          <w:sz w:val="32"/>
          <w:szCs w:val="32"/>
        </w:rPr>
        <w:t>20</w:t>
      </w:r>
      <w:r w:rsidRPr="00172C1C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上</w:t>
      </w:r>
      <w:r w:rsidRPr="00172C1C">
        <w:rPr>
          <w:rFonts w:ascii="仿宋_GB2312" w:eastAsia="仿宋_GB2312" w:hAnsi="宋体" w:cs="仿宋_GB2312" w:hint="eastAsia"/>
          <w:sz w:val="32"/>
          <w:szCs w:val="32"/>
        </w:rPr>
        <w:t>半年新馆开工建设。</w:t>
      </w:r>
    </w:p>
    <w:p w:rsidR="00784F91" w:rsidRPr="001C44AD" w:rsidRDefault="00784F91" w:rsidP="00693B1E">
      <w:pPr>
        <w:spacing w:line="640" w:lineRule="exact"/>
        <w:ind w:leftChars="152" w:left="31680" w:firstLineChars="1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、服务大局，积极参与区重大活动</w:t>
      </w:r>
      <w:r w:rsidRPr="00BC3535">
        <w:rPr>
          <w:rFonts w:ascii="仿宋_GB2312" w:eastAsia="仿宋_GB2312" w:hAnsi="宋体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重要事件建档工作。</w:t>
      </w:r>
      <w:r>
        <w:rPr>
          <w:rFonts w:ascii="仿宋_GB2312" w:eastAsia="仿宋_GB2312" w:hAnsi="宋体" w:cs="仿宋_GB2312" w:hint="eastAsia"/>
          <w:sz w:val="32"/>
          <w:szCs w:val="32"/>
        </w:rPr>
        <w:t>我馆将提前介入</w:t>
      </w:r>
      <w:r w:rsidRPr="000C76E5"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全程跟踪</w:t>
      </w:r>
      <w:r w:rsidRPr="000C76E5"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监督指导我区</w:t>
      </w:r>
      <w:r w:rsidRPr="00BC3535">
        <w:rPr>
          <w:rFonts w:ascii="仿宋_GB2312" w:eastAsia="仿宋_GB2312" w:hAnsi="宋体" w:cs="仿宋_GB2312" w:hint="eastAsia"/>
          <w:sz w:val="32"/>
          <w:szCs w:val="32"/>
        </w:rPr>
        <w:t>重大活动、重要事件档案管理工作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0C76E5">
        <w:rPr>
          <w:rFonts w:ascii="仿宋_GB2312" w:eastAsia="仿宋_GB2312" w:hAnsi="宋体" w:cs="仿宋_GB2312" w:hint="eastAsia"/>
          <w:sz w:val="32"/>
          <w:szCs w:val="32"/>
        </w:rPr>
        <w:t>做好</w:t>
      </w:r>
      <w:r w:rsidRPr="00BC3535">
        <w:rPr>
          <w:rFonts w:ascii="仿宋_GB2312" w:eastAsia="仿宋_GB2312" w:hAnsi="宋体" w:cs="仿宋_GB2312" w:hint="eastAsia"/>
          <w:sz w:val="32"/>
          <w:szCs w:val="32"/>
        </w:rPr>
        <w:t>重大活动、重要事件</w:t>
      </w:r>
      <w:r>
        <w:rPr>
          <w:rFonts w:ascii="仿宋_GB2312" w:eastAsia="仿宋_GB2312" w:hAnsi="宋体" w:cs="仿宋_GB2312" w:hint="eastAsia"/>
          <w:sz w:val="32"/>
          <w:szCs w:val="32"/>
        </w:rPr>
        <w:t>资料收集整理</w:t>
      </w:r>
      <w:r w:rsidRPr="000C76E5">
        <w:rPr>
          <w:rFonts w:ascii="仿宋_GB2312" w:eastAsia="仿宋_GB2312" w:hAnsi="宋体" w:cs="仿宋_GB2312" w:hint="eastAsia"/>
          <w:sz w:val="32"/>
          <w:szCs w:val="32"/>
        </w:rPr>
        <w:t>、档案进馆的协调服务工作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0C76E5">
        <w:rPr>
          <w:rFonts w:ascii="仿宋_GB2312" w:eastAsia="仿宋_GB2312" w:hAnsi="宋体" w:cs="仿宋_GB2312" w:hint="eastAsia"/>
          <w:sz w:val="32"/>
          <w:szCs w:val="32"/>
        </w:rPr>
        <w:t>确保</w:t>
      </w:r>
      <w:r>
        <w:rPr>
          <w:rFonts w:ascii="仿宋_GB2312" w:eastAsia="仿宋_GB2312" w:hAnsi="宋体" w:cs="仿宋_GB2312" w:hint="eastAsia"/>
          <w:sz w:val="32"/>
          <w:szCs w:val="32"/>
        </w:rPr>
        <w:t>我区</w:t>
      </w:r>
      <w:r w:rsidRPr="00BC3535">
        <w:rPr>
          <w:rFonts w:ascii="仿宋_GB2312" w:eastAsia="仿宋_GB2312" w:hAnsi="宋体" w:cs="仿宋_GB2312" w:hint="eastAsia"/>
          <w:sz w:val="32"/>
          <w:szCs w:val="32"/>
        </w:rPr>
        <w:t>重大活动、重要事件</w:t>
      </w:r>
      <w:r>
        <w:rPr>
          <w:rFonts w:ascii="仿宋_GB2312" w:eastAsia="仿宋_GB2312" w:hAnsi="宋体" w:cs="仿宋_GB2312" w:hint="eastAsia"/>
          <w:sz w:val="32"/>
          <w:szCs w:val="32"/>
        </w:rPr>
        <w:t>档案</w:t>
      </w:r>
      <w:r w:rsidRPr="000C76E5">
        <w:rPr>
          <w:rFonts w:ascii="仿宋_GB2312" w:eastAsia="仿宋_GB2312" w:hAnsi="宋体" w:cs="仿宋_GB2312" w:hint="eastAsia"/>
          <w:sz w:val="32"/>
          <w:szCs w:val="32"/>
        </w:rPr>
        <w:t>的齐全、完整、规范</w:t>
      </w:r>
      <w:r>
        <w:rPr>
          <w:rFonts w:ascii="仿宋_GB2312" w:eastAsia="仿宋_GB2312" w:hAnsi="宋体" w:cs="仿宋_GB2312" w:hint="eastAsia"/>
          <w:sz w:val="32"/>
          <w:szCs w:val="32"/>
        </w:rPr>
        <w:t>并及时</w:t>
      </w:r>
      <w:r w:rsidRPr="00BC3535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0C76E5">
        <w:rPr>
          <w:rFonts w:ascii="仿宋_GB2312" w:eastAsia="仿宋_GB2312" w:hAnsi="宋体" w:cs="仿宋_GB2312" w:hint="eastAsia"/>
          <w:sz w:val="32"/>
          <w:szCs w:val="32"/>
        </w:rPr>
        <w:t>方便地提供利用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  <w:r w:rsidRPr="000860DA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sectPr w:rsidR="00784F91" w:rsidRPr="001C44AD" w:rsidSect="001C44A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91" w:rsidRDefault="00784F91" w:rsidP="00291B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4F91" w:rsidRDefault="00784F91" w:rsidP="00291B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方正粗黑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91" w:rsidRDefault="00784F91" w:rsidP="00291B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4F91" w:rsidRDefault="00784F91" w:rsidP="00291B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A4C"/>
    <w:rsid w:val="000061A3"/>
    <w:rsid w:val="000072E4"/>
    <w:rsid w:val="00023352"/>
    <w:rsid w:val="00031BE2"/>
    <w:rsid w:val="00032489"/>
    <w:rsid w:val="00043A8E"/>
    <w:rsid w:val="00053476"/>
    <w:rsid w:val="00077B8F"/>
    <w:rsid w:val="00082F6C"/>
    <w:rsid w:val="00083ECD"/>
    <w:rsid w:val="000860DA"/>
    <w:rsid w:val="000A72B1"/>
    <w:rsid w:val="000C76E5"/>
    <w:rsid w:val="000D2140"/>
    <w:rsid w:val="000E3539"/>
    <w:rsid w:val="0010308C"/>
    <w:rsid w:val="00113224"/>
    <w:rsid w:val="00130035"/>
    <w:rsid w:val="001446D3"/>
    <w:rsid w:val="00145658"/>
    <w:rsid w:val="0016310E"/>
    <w:rsid w:val="001662DA"/>
    <w:rsid w:val="00172C1C"/>
    <w:rsid w:val="00186A2F"/>
    <w:rsid w:val="001C44AD"/>
    <w:rsid w:val="001D1384"/>
    <w:rsid w:val="001D30AC"/>
    <w:rsid w:val="001F0580"/>
    <w:rsid w:val="00202354"/>
    <w:rsid w:val="00217F3A"/>
    <w:rsid w:val="002516BD"/>
    <w:rsid w:val="00270E98"/>
    <w:rsid w:val="00291BD8"/>
    <w:rsid w:val="002C51D8"/>
    <w:rsid w:val="002E13CB"/>
    <w:rsid w:val="00326E9A"/>
    <w:rsid w:val="00351116"/>
    <w:rsid w:val="003724C1"/>
    <w:rsid w:val="003A7F73"/>
    <w:rsid w:val="003E4CFE"/>
    <w:rsid w:val="003F5CC6"/>
    <w:rsid w:val="0040366F"/>
    <w:rsid w:val="00405CD4"/>
    <w:rsid w:val="00440856"/>
    <w:rsid w:val="00454779"/>
    <w:rsid w:val="00457DCE"/>
    <w:rsid w:val="004600F7"/>
    <w:rsid w:val="00461390"/>
    <w:rsid w:val="00464BC4"/>
    <w:rsid w:val="00481A4C"/>
    <w:rsid w:val="00485BDD"/>
    <w:rsid w:val="004963DD"/>
    <w:rsid w:val="004A745A"/>
    <w:rsid w:val="004C26A5"/>
    <w:rsid w:val="00514FEE"/>
    <w:rsid w:val="0052557A"/>
    <w:rsid w:val="005316C0"/>
    <w:rsid w:val="00576142"/>
    <w:rsid w:val="005A4217"/>
    <w:rsid w:val="005B0909"/>
    <w:rsid w:val="005B5D3B"/>
    <w:rsid w:val="005C3C70"/>
    <w:rsid w:val="005F391C"/>
    <w:rsid w:val="00601FF9"/>
    <w:rsid w:val="0061551D"/>
    <w:rsid w:val="006365E9"/>
    <w:rsid w:val="00693B1E"/>
    <w:rsid w:val="006B1357"/>
    <w:rsid w:val="006B58E9"/>
    <w:rsid w:val="0071072B"/>
    <w:rsid w:val="00716560"/>
    <w:rsid w:val="00767A01"/>
    <w:rsid w:val="00783953"/>
    <w:rsid w:val="00784F91"/>
    <w:rsid w:val="00794E0D"/>
    <w:rsid w:val="007B4FA1"/>
    <w:rsid w:val="007C2DF0"/>
    <w:rsid w:val="007C2EF7"/>
    <w:rsid w:val="007D3B8E"/>
    <w:rsid w:val="007E1960"/>
    <w:rsid w:val="007E650F"/>
    <w:rsid w:val="008072C7"/>
    <w:rsid w:val="00822634"/>
    <w:rsid w:val="00835092"/>
    <w:rsid w:val="00844FF7"/>
    <w:rsid w:val="00855DC6"/>
    <w:rsid w:val="00890987"/>
    <w:rsid w:val="008A331A"/>
    <w:rsid w:val="008D5362"/>
    <w:rsid w:val="00905287"/>
    <w:rsid w:val="00957B8F"/>
    <w:rsid w:val="009B325F"/>
    <w:rsid w:val="009B7700"/>
    <w:rsid w:val="009D785B"/>
    <w:rsid w:val="009E30AD"/>
    <w:rsid w:val="009F4DE0"/>
    <w:rsid w:val="00A16BB6"/>
    <w:rsid w:val="00A21373"/>
    <w:rsid w:val="00A2179D"/>
    <w:rsid w:val="00A44DC5"/>
    <w:rsid w:val="00A511D4"/>
    <w:rsid w:val="00A51E5E"/>
    <w:rsid w:val="00A97705"/>
    <w:rsid w:val="00AA47BF"/>
    <w:rsid w:val="00AB6FA3"/>
    <w:rsid w:val="00B23A41"/>
    <w:rsid w:val="00B24AE0"/>
    <w:rsid w:val="00B366C0"/>
    <w:rsid w:val="00B53714"/>
    <w:rsid w:val="00B53E81"/>
    <w:rsid w:val="00B60E55"/>
    <w:rsid w:val="00BA2775"/>
    <w:rsid w:val="00BC3535"/>
    <w:rsid w:val="00C50610"/>
    <w:rsid w:val="00C55CE8"/>
    <w:rsid w:val="00C661B7"/>
    <w:rsid w:val="00C67D22"/>
    <w:rsid w:val="00C91912"/>
    <w:rsid w:val="00CA107F"/>
    <w:rsid w:val="00CB17CD"/>
    <w:rsid w:val="00CE65EA"/>
    <w:rsid w:val="00D01206"/>
    <w:rsid w:val="00D0238C"/>
    <w:rsid w:val="00D30CAD"/>
    <w:rsid w:val="00D433C4"/>
    <w:rsid w:val="00D4637D"/>
    <w:rsid w:val="00D54B98"/>
    <w:rsid w:val="00D5792A"/>
    <w:rsid w:val="00D77C8A"/>
    <w:rsid w:val="00DB0772"/>
    <w:rsid w:val="00DD2F54"/>
    <w:rsid w:val="00E01287"/>
    <w:rsid w:val="00E10778"/>
    <w:rsid w:val="00E2740B"/>
    <w:rsid w:val="00E37406"/>
    <w:rsid w:val="00E47615"/>
    <w:rsid w:val="00E51798"/>
    <w:rsid w:val="00E717A1"/>
    <w:rsid w:val="00EA4B14"/>
    <w:rsid w:val="00EB47AB"/>
    <w:rsid w:val="00EB705D"/>
    <w:rsid w:val="00EC4751"/>
    <w:rsid w:val="00ED0800"/>
    <w:rsid w:val="00EE6B40"/>
    <w:rsid w:val="00EF0540"/>
    <w:rsid w:val="00EF13F1"/>
    <w:rsid w:val="00EF7395"/>
    <w:rsid w:val="00F25584"/>
    <w:rsid w:val="00F40E98"/>
    <w:rsid w:val="00F4124F"/>
    <w:rsid w:val="00F43AB5"/>
    <w:rsid w:val="00F451CB"/>
    <w:rsid w:val="00F75D38"/>
    <w:rsid w:val="00F900CB"/>
    <w:rsid w:val="00FB2141"/>
    <w:rsid w:val="00FC56AD"/>
    <w:rsid w:val="00FC7C8A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5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785B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785B"/>
    <w:rPr>
      <w:rFonts w:ascii="宋体" w:eastAsia="宋体" w:hAnsi="Courier New" w:cs="宋体"/>
      <w:sz w:val="21"/>
      <w:szCs w:val="21"/>
    </w:rPr>
  </w:style>
  <w:style w:type="paragraph" w:styleId="Header">
    <w:name w:val="header"/>
    <w:basedOn w:val="Normal"/>
    <w:link w:val="HeaderChar"/>
    <w:uiPriority w:val="99"/>
    <w:rsid w:val="00291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1BD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91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1BD8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E47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2799</TotalTime>
  <Pages>3</Pages>
  <Words>215</Words>
  <Characters>1226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nobody</cp:lastModifiedBy>
  <cp:revision>40</cp:revision>
  <dcterms:created xsi:type="dcterms:W3CDTF">2018-12-29T08:48:00Z</dcterms:created>
  <dcterms:modified xsi:type="dcterms:W3CDTF">2020-01-03T05:45:00Z</dcterms:modified>
</cp:coreProperties>
</file>